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3FD0" w14:textId="77777777" w:rsidR="00476196" w:rsidRPr="003249BE" w:rsidRDefault="009B2BF4" w:rsidP="009B2BF4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3249BE">
        <w:rPr>
          <w:rFonts w:ascii="Comic Sans MS" w:hAnsi="Comic Sans MS"/>
          <w:b/>
          <w:bCs/>
          <w:sz w:val="28"/>
          <w:szCs w:val="28"/>
        </w:rPr>
        <w:t>THE ART OF SHOWING EMOTIONS</w:t>
      </w:r>
    </w:p>
    <w:p w14:paraId="2B36F07F" w14:textId="77777777" w:rsidR="009B2BF4" w:rsidRDefault="009B2BF4" w:rsidP="009B2BF4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9B2BF4">
        <w:rPr>
          <w:rFonts w:ascii="Comic Sans MS" w:hAnsi="Comic Sans MS"/>
          <w:sz w:val="24"/>
          <w:szCs w:val="24"/>
        </w:rPr>
        <w:t>Peggy Waide</w:t>
      </w:r>
      <w:r>
        <w:rPr>
          <w:rFonts w:ascii="Comic Sans MS" w:hAnsi="Comic Sans MS"/>
          <w:sz w:val="24"/>
          <w:szCs w:val="24"/>
        </w:rPr>
        <w:t>, RMFW Colorado Gold</w:t>
      </w:r>
    </w:p>
    <w:p w14:paraId="75B4FB1F" w14:textId="77777777" w:rsidR="009B2BF4" w:rsidRPr="009B2BF4" w:rsidRDefault="009B2BF4" w:rsidP="009B2BF4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</w:p>
    <w:p w14:paraId="3B12BCF0" w14:textId="418A397A" w:rsidR="009B2BF4" w:rsidRDefault="009B2BF4" w:rsidP="00097A19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kern w:val="24"/>
        </w:rPr>
      </w:pPr>
      <w:r w:rsidRPr="009B2BF4">
        <w:rPr>
          <w:rFonts w:ascii="Comic Sans MS" w:hAnsi="Comic Sans MS" w:cstheme="minorBidi"/>
          <w:color w:val="000000"/>
          <w:kern w:val="24"/>
        </w:rPr>
        <w:t xml:space="preserve">Much of our perspective is colored by our emotions. You need to convey not just what happens </w:t>
      </w:r>
      <w:r w:rsidRPr="009B2BF4">
        <w:rPr>
          <w:rFonts w:ascii="Comic Sans MS" w:hAnsi="Comic Sans MS" w:cstheme="minorBidi"/>
          <w:kern w:val="24"/>
        </w:rPr>
        <w:t>(</w:t>
      </w:r>
      <w:r w:rsidRPr="009B2BF4">
        <w:rPr>
          <w:rFonts w:ascii="Comic Sans MS" w:hAnsi="Comic Sans MS" w:cstheme="minorBidi"/>
          <w:b/>
          <w:bCs/>
          <w:kern w:val="24"/>
        </w:rPr>
        <w:t>the action</w:t>
      </w:r>
      <w:r w:rsidRPr="009B2BF4">
        <w:rPr>
          <w:rFonts w:ascii="Comic Sans MS" w:hAnsi="Comic Sans MS" w:cstheme="minorBidi"/>
          <w:color w:val="000000"/>
          <w:kern w:val="24"/>
        </w:rPr>
        <w:t>), but also how this affects your characters and how they feel about the events (</w:t>
      </w:r>
      <w:r w:rsidRPr="009B2BF4">
        <w:rPr>
          <w:rFonts w:ascii="Comic Sans MS" w:hAnsi="Comic Sans MS" w:cstheme="minorBidi"/>
          <w:b/>
          <w:bCs/>
          <w:color w:val="000000"/>
          <w:kern w:val="24"/>
        </w:rPr>
        <w:t>the reaction</w:t>
      </w:r>
      <w:r w:rsidRPr="009B2BF4">
        <w:rPr>
          <w:rFonts w:ascii="Comic Sans MS" w:hAnsi="Comic Sans MS" w:cstheme="minorBidi"/>
          <w:color w:val="000000"/>
          <w:kern w:val="24"/>
        </w:rPr>
        <w:t>). Why? Because that is what your reader is going to connect with. Without the emotion, it</w:t>
      </w:r>
      <w:r>
        <w:rPr>
          <w:rFonts w:ascii="Comic Sans MS" w:hAnsi="Comic Sans MS" w:cstheme="minorBidi"/>
          <w:color w:val="000000"/>
          <w:kern w:val="24"/>
        </w:rPr>
        <w:t>’</w:t>
      </w:r>
      <w:r w:rsidRPr="009B2BF4">
        <w:rPr>
          <w:rFonts w:ascii="Comic Sans MS" w:hAnsi="Comic Sans MS" w:cstheme="minorBidi"/>
          <w:color w:val="000000"/>
          <w:kern w:val="24"/>
        </w:rPr>
        <w:t xml:space="preserve">s easy for the reader to put down the book. </w:t>
      </w:r>
    </w:p>
    <w:p w14:paraId="58E71396" w14:textId="77777777" w:rsidR="003249BE" w:rsidRDefault="003249BE" w:rsidP="00097A19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kern w:val="24"/>
        </w:rPr>
      </w:pPr>
    </w:p>
    <w:p w14:paraId="33E73783" w14:textId="77777777" w:rsidR="003249BE" w:rsidRPr="003249BE" w:rsidRDefault="003249BE" w:rsidP="00097A19">
      <w:pPr>
        <w:pStyle w:val="NormalWeb"/>
        <w:spacing w:before="0" w:beforeAutospacing="0" w:after="0" w:afterAutospacing="0"/>
        <w:rPr>
          <w:rFonts w:ascii="Comic Sans MS" w:hAnsi="Comic Sans MS" w:cstheme="minorBidi"/>
          <w:b/>
          <w:bCs/>
          <w:color w:val="000000"/>
          <w:kern w:val="24"/>
          <w:sz w:val="28"/>
          <w:szCs w:val="28"/>
        </w:rPr>
      </w:pPr>
      <w:r w:rsidRPr="003249BE">
        <w:rPr>
          <w:rFonts w:ascii="Comic Sans MS" w:hAnsi="Comic Sans MS" w:cstheme="minorBidi"/>
          <w:b/>
          <w:bCs/>
          <w:color w:val="000000"/>
          <w:kern w:val="24"/>
          <w:sz w:val="28"/>
          <w:szCs w:val="28"/>
        </w:rPr>
        <w:t>THE STARTING POINT</w:t>
      </w:r>
    </w:p>
    <w:p w14:paraId="48496425" w14:textId="77777777" w:rsidR="00097A19" w:rsidRDefault="00097A19" w:rsidP="00097A19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kern w:val="24"/>
        </w:rPr>
      </w:pPr>
    </w:p>
    <w:p w14:paraId="4293CB30" w14:textId="77777777" w:rsidR="00097A19" w:rsidRDefault="00097A19" w:rsidP="00097A19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kern w:val="24"/>
        </w:rPr>
      </w:pPr>
      <w:r>
        <w:rPr>
          <w:rFonts w:ascii="Comic Sans MS" w:hAnsi="Comic Sans MS" w:cstheme="minorBidi"/>
          <w:color w:val="000000"/>
          <w:kern w:val="24"/>
        </w:rPr>
        <w:t xml:space="preserve">The showing </w:t>
      </w:r>
      <w:proofErr w:type="spellStart"/>
      <w:r>
        <w:rPr>
          <w:rFonts w:ascii="Comic Sans MS" w:hAnsi="Comic Sans MS" w:cstheme="minorBidi"/>
          <w:color w:val="000000"/>
          <w:kern w:val="24"/>
        </w:rPr>
        <w:t>vrs</w:t>
      </w:r>
      <w:proofErr w:type="spellEnd"/>
      <w:r>
        <w:rPr>
          <w:rFonts w:ascii="Comic Sans MS" w:hAnsi="Comic Sans MS" w:cstheme="minorBidi"/>
          <w:color w:val="000000"/>
          <w:kern w:val="24"/>
        </w:rPr>
        <w:t xml:space="preserve"> the telling of emotions:</w:t>
      </w:r>
    </w:p>
    <w:p w14:paraId="3AE6D1EB" w14:textId="77777777" w:rsidR="00097A19" w:rsidRDefault="00097A19" w:rsidP="00097A19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kern w:val="24"/>
        </w:rPr>
      </w:pPr>
    </w:p>
    <w:p w14:paraId="44100A46" w14:textId="77777777" w:rsidR="00097A19" w:rsidRDefault="00097A19" w:rsidP="00097A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mic Sans MS" w:hAnsi="Comic Sans MS" w:cstheme="minorBidi"/>
          <w:color w:val="000000"/>
          <w:kern w:val="24"/>
        </w:rPr>
      </w:pPr>
    </w:p>
    <w:p w14:paraId="3666FA78" w14:textId="77777777" w:rsidR="00097A19" w:rsidRDefault="00097A19" w:rsidP="00097A19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kern w:val="24"/>
        </w:rPr>
      </w:pPr>
    </w:p>
    <w:p w14:paraId="27A39BAC" w14:textId="77777777" w:rsidR="00097A19" w:rsidRDefault="00097A19" w:rsidP="00097A1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 w:cstheme="minorBidi"/>
          <w:color w:val="000000"/>
          <w:kern w:val="24"/>
        </w:rPr>
      </w:pPr>
    </w:p>
    <w:p w14:paraId="4A97D34D" w14:textId="77777777" w:rsidR="00097A19" w:rsidRDefault="00097A19" w:rsidP="00097A19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kern w:val="24"/>
        </w:rPr>
      </w:pPr>
    </w:p>
    <w:p w14:paraId="3D920531" w14:textId="77777777" w:rsidR="00097A19" w:rsidRDefault="00097A19" w:rsidP="00097A1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 w:cstheme="minorBidi"/>
          <w:color w:val="000000"/>
          <w:kern w:val="24"/>
        </w:rPr>
      </w:pPr>
    </w:p>
    <w:p w14:paraId="25DE08F0" w14:textId="77777777" w:rsidR="00097A19" w:rsidRDefault="00097A19" w:rsidP="00097A19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/>
          <w:kern w:val="24"/>
        </w:rPr>
      </w:pPr>
    </w:p>
    <w:p w14:paraId="52099463" w14:textId="77777777" w:rsidR="00097A19" w:rsidRDefault="00097A19" w:rsidP="00097A1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</w:rPr>
      </w:pPr>
    </w:p>
    <w:p w14:paraId="548E7274" w14:textId="77777777" w:rsidR="00097A19" w:rsidRPr="00097A19" w:rsidRDefault="00097A19" w:rsidP="00097A19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14:paraId="77C9B9D5" w14:textId="77777777" w:rsidR="00097A19" w:rsidRPr="00097A19" w:rsidRDefault="00097A19" w:rsidP="00097A19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10EB1D96" w14:textId="77777777" w:rsidR="00097A19" w:rsidRDefault="00097A19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</w:r>
    </w:p>
    <w:p w14:paraId="26DACB0D" w14:textId="77777777" w:rsidR="00097A19" w:rsidRDefault="00097A19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Review an emotions wheel:</w:t>
      </w:r>
    </w:p>
    <w:p w14:paraId="32AC771B" w14:textId="77777777" w:rsidR="00097A19" w:rsidRDefault="00097A19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sz w:val="24"/>
          <w:szCs w:val="24"/>
        </w:rPr>
      </w:pPr>
    </w:p>
    <w:p w14:paraId="1D62284B" w14:textId="77777777" w:rsidR="00097A19" w:rsidRDefault="00097A19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sz w:val="24"/>
          <w:szCs w:val="24"/>
        </w:rPr>
      </w:pPr>
    </w:p>
    <w:p w14:paraId="59B084C9" w14:textId="29A6A51D" w:rsidR="00097A19" w:rsidRDefault="00097A19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sz w:val="24"/>
          <w:szCs w:val="24"/>
        </w:rPr>
      </w:pPr>
      <w:r w:rsidRPr="00097A19">
        <w:rPr>
          <w:rFonts w:ascii="Comic Sans MS" w:hAnsi="Comic Sans MS"/>
          <w:sz w:val="24"/>
          <w:szCs w:val="24"/>
        </w:rPr>
        <w:t>Emotions range in intensity</w:t>
      </w:r>
      <w:r>
        <w:rPr>
          <w:rFonts w:ascii="Comic Sans MS" w:hAnsi="Comic Sans MS"/>
          <w:sz w:val="24"/>
          <w:szCs w:val="24"/>
        </w:rPr>
        <w:t xml:space="preserve"> – </w:t>
      </w:r>
      <w:r w:rsidR="00065DA5">
        <w:rPr>
          <w:rFonts w:ascii="Comic Sans MS" w:hAnsi="Comic Sans MS"/>
          <w:sz w:val="24"/>
          <w:szCs w:val="24"/>
        </w:rPr>
        <w:t>ho</w:t>
      </w:r>
      <w:r>
        <w:rPr>
          <w:rFonts w:ascii="Comic Sans MS" w:hAnsi="Comic Sans MS"/>
          <w:sz w:val="24"/>
          <w:szCs w:val="24"/>
        </w:rPr>
        <w:t xml:space="preserve">w </w:t>
      </w:r>
      <w:r w:rsidR="00065DA5">
        <w:rPr>
          <w:rFonts w:ascii="Comic Sans MS" w:hAnsi="Comic Sans MS"/>
          <w:sz w:val="24"/>
          <w:szCs w:val="24"/>
        </w:rPr>
        <w:t xml:space="preserve">does </w:t>
      </w:r>
      <w:r>
        <w:rPr>
          <w:rFonts w:ascii="Comic Sans MS" w:hAnsi="Comic Sans MS"/>
          <w:sz w:val="24"/>
          <w:szCs w:val="24"/>
        </w:rPr>
        <w:t>that impact your writing. Look at Anger, Fear, Love, Sadness and Joy. For example:</w:t>
      </w:r>
    </w:p>
    <w:p w14:paraId="63E2EE0E" w14:textId="77777777" w:rsidR="00097A19" w:rsidRDefault="00097A19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401E902F" wp14:editId="6F8E3237">
            <wp:extent cx="2794364" cy="1262380"/>
            <wp:effectExtent l="0" t="0" r="6350" b="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2CDD920F-9F03-84E0-A88D-4DF9375E36E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2CDD920F-9F03-84E0-A88D-4DF9375E36E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1537" cy="127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 wp14:anchorId="3D294B56" wp14:editId="743BF6AF">
            <wp:extent cx="3000375" cy="1325444"/>
            <wp:effectExtent l="0" t="0" r="0" b="8255"/>
            <wp:docPr id="6" name="Content Placeholder 5">
              <a:extLst xmlns:a="http://schemas.openxmlformats.org/drawingml/2006/main">
                <a:ext uri="{FF2B5EF4-FFF2-40B4-BE49-F238E27FC236}">
                  <a16:creationId xmlns:a16="http://schemas.microsoft.com/office/drawing/2014/main" id="{9F40D864-576E-87E0-A2D5-AB3E89DFDD3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>
                      <a:extLst>
                        <a:ext uri="{FF2B5EF4-FFF2-40B4-BE49-F238E27FC236}">
                          <a16:creationId xmlns:a16="http://schemas.microsoft.com/office/drawing/2014/main" id="{9F40D864-576E-87E0-A2D5-AB3E89DFDD3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839" cy="133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8387" w14:textId="77777777" w:rsidR="00097A19" w:rsidRDefault="00097A19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sz w:val="24"/>
          <w:szCs w:val="24"/>
        </w:rPr>
      </w:pPr>
    </w:p>
    <w:p w14:paraId="34698FDC" w14:textId="77777777" w:rsidR="00097A19" w:rsidRDefault="00097A19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sz w:val="24"/>
          <w:szCs w:val="24"/>
        </w:rPr>
      </w:pPr>
    </w:p>
    <w:p w14:paraId="5180AD4D" w14:textId="77777777" w:rsidR="00065DA5" w:rsidRDefault="00065DA5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sz w:val="24"/>
          <w:szCs w:val="24"/>
        </w:rPr>
      </w:pPr>
    </w:p>
    <w:p w14:paraId="50C0BF24" w14:textId="77777777" w:rsidR="00097A19" w:rsidRDefault="00097A19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b/>
          <w:bCs/>
          <w:sz w:val="28"/>
          <w:szCs w:val="28"/>
        </w:rPr>
      </w:pPr>
      <w:r w:rsidRPr="003249BE">
        <w:rPr>
          <w:rFonts w:ascii="Comic Sans MS" w:hAnsi="Comic Sans MS"/>
          <w:b/>
          <w:bCs/>
          <w:sz w:val="28"/>
          <w:szCs w:val="28"/>
        </w:rPr>
        <w:lastRenderedPageBreak/>
        <w:t xml:space="preserve">HOW TO WRITE </w:t>
      </w:r>
      <w:r w:rsidR="003249BE" w:rsidRPr="003249BE">
        <w:rPr>
          <w:rFonts w:ascii="Comic Sans MS" w:hAnsi="Comic Sans MS"/>
          <w:b/>
          <w:bCs/>
          <w:sz w:val="28"/>
          <w:szCs w:val="28"/>
        </w:rPr>
        <w:t>WITH EMOTION</w:t>
      </w:r>
    </w:p>
    <w:p w14:paraId="22A3076D" w14:textId="77777777" w:rsidR="00065DA5" w:rsidRPr="003249BE" w:rsidRDefault="00065DA5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b/>
          <w:bCs/>
          <w:sz w:val="28"/>
          <w:szCs w:val="28"/>
        </w:rPr>
      </w:pPr>
    </w:p>
    <w:p w14:paraId="0D71A837" w14:textId="77777777" w:rsidR="003249BE" w:rsidRPr="003249BE" w:rsidRDefault="003249BE" w:rsidP="003249BE">
      <w:pPr>
        <w:pStyle w:val="ListParagraph"/>
        <w:numPr>
          <w:ilvl w:val="0"/>
          <w:numId w:val="3"/>
        </w:num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5C4EFB2E" w14:textId="77777777" w:rsidR="003249BE" w:rsidRDefault="003249BE" w:rsidP="00097A1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sz w:val="24"/>
          <w:szCs w:val="24"/>
        </w:rPr>
      </w:pPr>
    </w:p>
    <w:p w14:paraId="5D06EC33" w14:textId="77777777" w:rsidR="003249BE" w:rsidRPr="003249BE" w:rsidRDefault="003249BE" w:rsidP="003249BE">
      <w:pPr>
        <w:pStyle w:val="ListParagraph"/>
        <w:numPr>
          <w:ilvl w:val="0"/>
          <w:numId w:val="3"/>
        </w:num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6DA04E38" w14:textId="77777777" w:rsidR="003249BE" w:rsidRDefault="003249BE" w:rsidP="003249BE">
      <w:p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39E5B78D" w14:textId="77777777" w:rsidR="003249BE" w:rsidRPr="003249BE" w:rsidRDefault="003249BE" w:rsidP="003249BE">
      <w:pPr>
        <w:pStyle w:val="ListParagraph"/>
        <w:numPr>
          <w:ilvl w:val="0"/>
          <w:numId w:val="3"/>
        </w:num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3CBF63C8" w14:textId="77777777" w:rsidR="003249BE" w:rsidRDefault="003249BE" w:rsidP="003249BE">
      <w:p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1563B50B" w14:textId="77777777" w:rsidR="003249BE" w:rsidRPr="003249BE" w:rsidRDefault="003249BE" w:rsidP="003249BE">
      <w:pPr>
        <w:pStyle w:val="ListParagraph"/>
        <w:numPr>
          <w:ilvl w:val="0"/>
          <w:numId w:val="3"/>
        </w:num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2D25221E" w14:textId="77777777" w:rsidR="003249BE" w:rsidRDefault="003249BE" w:rsidP="003249BE">
      <w:p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049A9871" w14:textId="77777777" w:rsidR="003249BE" w:rsidRPr="003249BE" w:rsidRDefault="003249BE" w:rsidP="003249BE">
      <w:pPr>
        <w:pStyle w:val="ListParagraph"/>
        <w:numPr>
          <w:ilvl w:val="0"/>
          <w:numId w:val="3"/>
        </w:num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39D6DBBA" w14:textId="77777777" w:rsidR="003249BE" w:rsidRDefault="003249BE" w:rsidP="003249BE">
      <w:p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02B83CA6" w14:textId="77777777" w:rsidR="003249BE" w:rsidRPr="003249BE" w:rsidRDefault="003249BE" w:rsidP="003249BE">
      <w:pPr>
        <w:pStyle w:val="ListParagraph"/>
        <w:numPr>
          <w:ilvl w:val="0"/>
          <w:numId w:val="3"/>
        </w:num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70FB6A1E" w14:textId="77777777" w:rsidR="003249BE" w:rsidRDefault="003249BE" w:rsidP="003249BE">
      <w:p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7822FB7B" w14:textId="77777777" w:rsidR="003249BE" w:rsidRPr="003249BE" w:rsidRDefault="003249BE" w:rsidP="003249BE">
      <w:pPr>
        <w:pStyle w:val="ListParagraph"/>
        <w:numPr>
          <w:ilvl w:val="0"/>
          <w:numId w:val="3"/>
        </w:num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711694E4" w14:textId="77777777" w:rsidR="003249BE" w:rsidRDefault="003249BE" w:rsidP="003249BE">
      <w:p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0A5AEEBC" w14:textId="77777777" w:rsidR="003249BE" w:rsidRPr="003249BE" w:rsidRDefault="003249BE" w:rsidP="003249BE">
      <w:pPr>
        <w:pStyle w:val="ListParagraph"/>
        <w:numPr>
          <w:ilvl w:val="0"/>
          <w:numId w:val="3"/>
        </w:num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5D85582B" w14:textId="77777777" w:rsidR="003249BE" w:rsidRDefault="003249BE" w:rsidP="003249BE">
      <w:p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5F945A76" w14:textId="77777777" w:rsidR="00436970" w:rsidRPr="00436970" w:rsidRDefault="00436970" w:rsidP="00436970">
      <w:pPr>
        <w:pStyle w:val="ListParagraph"/>
        <w:numPr>
          <w:ilvl w:val="0"/>
          <w:numId w:val="3"/>
        </w:num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595F4FD6" w14:textId="77777777" w:rsidR="00436970" w:rsidRDefault="00436970" w:rsidP="003249BE">
      <w:pPr>
        <w:tabs>
          <w:tab w:val="left" w:pos="900"/>
        </w:tabs>
        <w:spacing w:line="240" w:lineRule="auto"/>
        <w:rPr>
          <w:rFonts w:ascii="Comic Sans MS" w:hAnsi="Comic Sans MS"/>
          <w:sz w:val="24"/>
          <w:szCs w:val="24"/>
        </w:rPr>
      </w:pPr>
    </w:p>
    <w:p w14:paraId="38869EF5" w14:textId="77777777" w:rsidR="003249BE" w:rsidRDefault="00436970" w:rsidP="00436970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b/>
          <w:bCs/>
          <w:sz w:val="28"/>
          <w:szCs w:val="28"/>
        </w:rPr>
      </w:pPr>
      <w:r w:rsidRPr="00436970">
        <w:rPr>
          <w:rFonts w:ascii="Comic Sans MS" w:hAnsi="Comic Sans MS"/>
          <w:b/>
          <w:bCs/>
          <w:sz w:val="28"/>
          <w:szCs w:val="28"/>
        </w:rPr>
        <w:t>BODY LANGUAGE, FACIAL EXPRESSIONS, VOCALS</w:t>
      </w:r>
      <w:r>
        <w:rPr>
          <w:rFonts w:ascii="Comic Sans MS" w:hAnsi="Comic Sans MS"/>
          <w:b/>
          <w:bCs/>
          <w:sz w:val="28"/>
          <w:szCs w:val="28"/>
        </w:rPr>
        <w:t xml:space="preserve"> (Examples)</w:t>
      </w:r>
    </w:p>
    <w:p w14:paraId="1F8CEB28" w14:textId="77777777" w:rsidR="00436970" w:rsidRDefault="00436970" w:rsidP="00436970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b/>
          <w:bCs/>
          <w:sz w:val="28"/>
          <w:szCs w:val="28"/>
        </w:rPr>
      </w:pPr>
    </w:p>
    <w:p w14:paraId="7C262250" w14:textId="77777777" w:rsidR="00436970" w:rsidRPr="00436970" w:rsidRDefault="00436970" w:rsidP="00436970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 w:rsidRPr="00436970">
        <w:rPr>
          <w:rFonts w:ascii="Comic Sans MS" w:hAnsi="Comic Sans MS"/>
          <w:sz w:val="24"/>
          <w:szCs w:val="24"/>
        </w:rPr>
        <w:t>F.A.S.</w:t>
      </w:r>
    </w:p>
    <w:p w14:paraId="5DFF4D86" w14:textId="77777777" w:rsidR="00436970" w:rsidRDefault="00436970" w:rsidP="00436970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b/>
          <w:bCs/>
          <w:sz w:val="28"/>
          <w:szCs w:val="28"/>
        </w:rPr>
      </w:pPr>
    </w:p>
    <w:p w14:paraId="264DEE44" w14:textId="77777777" w:rsidR="00436970" w:rsidRDefault="00436970" w:rsidP="00436970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b/>
          <w:bCs/>
          <w:sz w:val="28"/>
          <w:szCs w:val="28"/>
        </w:rPr>
      </w:pPr>
    </w:p>
    <w:p w14:paraId="16BA5F5A" w14:textId="77777777" w:rsidR="00436970" w:rsidRDefault="00436970" w:rsidP="00436970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PLAYTIME</w:t>
      </w:r>
    </w:p>
    <w:p w14:paraId="06E8BF77" w14:textId="77777777" w:rsidR="00336E38" w:rsidRDefault="00336E38" w:rsidP="00436970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b/>
          <w:bCs/>
          <w:sz w:val="28"/>
          <w:szCs w:val="28"/>
        </w:rPr>
      </w:pPr>
    </w:p>
    <w:p w14:paraId="2A05DB73" w14:textId="77777777" w:rsidR="00336E38" w:rsidRDefault="00336E38" w:rsidP="00436970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3"/>
        <w:gridCol w:w="3587"/>
        <w:gridCol w:w="3584"/>
      </w:tblGrid>
      <w:tr w:rsidR="000F59AC" w14:paraId="694760DF" w14:textId="77777777" w:rsidTr="00065DA5">
        <w:tc>
          <w:tcPr>
            <w:tcW w:w="3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1EDA7CB7" w14:textId="77777777" w:rsidR="000F59AC" w:rsidRPr="002D4D80" w:rsidRDefault="000F59AC" w:rsidP="002E7FF4">
            <w:pPr>
              <w:ind w:firstLine="0"/>
              <w:jc w:val="center"/>
              <w:rPr>
                <w:sz w:val="24"/>
                <w:szCs w:val="24"/>
              </w:rPr>
            </w:pPr>
            <w:r w:rsidRPr="002D4D80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BODY LANGUAGE (Internal and External)</w:t>
            </w:r>
          </w:p>
        </w:tc>
        <w:tc>
          <w:tcPr>
            <w:tcW w:w="3587" w:type="dxa"/>
            <w:tcBorders>
              <w:top w:val="double" w:sz="6" w:space="0" w:color="auto"/>
              <w:bottom w:val="double" w:sz="6" w:space="0" w:color="auto"/>
            </w:tcBorders>
          </w:tcPr>
          <w:p w14:paraId="3EEF4223" w14:textId="77777777" w:rsidR="000F59AC" w:rsidRPr="002D4D80" w:rsidRDefault="000F59AC" w:rsidP="002E7FF4">
            <w:pPr>
              <w:ind w:firstLine="0"/>
              <w:jc w:val="center"/>
              <w:rPr>
                <w:sz w:val="24"/>
                <w:szCs w:val="24"/>
              </w:rPr>
            </w:pPr>
            <w:r w:rsidRPr="002D4D80">
              <w:rPr>
                <w:rFonts w:ascii="Comic Sans MS" w:hAnsi="Comic Sans MS"/>
                <w:b/>
                <w:bCs/>
                <w:sz w:val="24"/>
                <w:szCs w:val="24"/>
              </w:rPr>
              <w:t>FACIAL EXPRESSIONS</w:t>
            </w:r>
          </w:p>
        </w:tc>
        <w:tc>
          <w:tcPr>
            <w:tcW w:w="358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BC90164" w14:textId="77777777" w:rsidR="000F59AC" w:rsidRPr="002D4D80" w:rsidRDefault="000F59AC" w:rsidP="002E7FF4">
            <w:pPr>
              <w:ind w:firstLine="0"/>
              <w:jc w:val="center"/>
              <w:rPr>
                <w:sz w:val="24"/>
                <w:szCs w:val="24"/>
              </w:rPr>
            </w:pPr>
            <w:r w:rsidRPr="002D4D80">
              <w:rPr>
                <w:rFonts w:ascii="Comic Sans MS" w:hAnsi="Comic Sans MS"/>
                <w:b/>
                <w:bCs/>
                <w:sz w:val="24"/>
                <w:szCs w:val="24"/>
              </w:rPr>
              <w:t>VOCALS</w:t>
            </w:r>
          </w:p>
        </w:tc>
      </w:tr>
      <w:tr w:rsidR="000F59AC" w14:paraId="60045FBE" w14:textId="77777777" w:rsidTr="00065DA5">
        <w:tc>
          <w:tcPr>
            <w:tcW w:w="3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25C3B7A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Tears fell</w:t>
            </w:r>
          </w:p>
          <w:p w14:paraId="5762A9CF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Vomited</w:t>
            </w:r>
          </w:p>
          <w:p w14:paraId="7F195904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Wretched</w:t>
            </w:r>
          </w:p>
          <w:p w14:paraId="0A78E119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Turned away</w:t>
            </w:r>
          </w:p>
          <w:p w14:paraId="5A602C42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Spun round</w:t>
            </w:r>
          </w:p>
          <w:p w14:paraId="368ED850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Sweat beaded</w:t>
            </w:r>
          </w:p>
          <w:p w14:paraId="210D43F7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Cheeks flushed</w:t>
            </w:r>
          </w:p>
          <w:p w14:paraId="14F51879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Jumped backward</w:t>
            </w:r>
          </w:p>
          <w:p w14:paraId="19B8A736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Crept on tiptoes</w:t>
            </w:r>
          </w:p>
          <w:p w14:paraId="5BF38082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Clutched her chest</w:t>
            </w:r>
          </w:p>
          <w:p w14:paraId="2795D66B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Twisted her hands</w:t>
            </w:r>
          </w:p>
          <w:p w14:paraId="3A4F7C85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Stomped her feet</w:t>
            </w:r>
          </w:p>
          <w:p w14:paraId="1668D642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Smashed the wall</w:t>
            </w:r>
          </w:p>
          <w:p w14:paraId="4EF05095" w14:textId="77777777" w:rsidR="000F59AC" w:rsidRPr="00C45696" w:rsidRDefault="000F59AC" w:rsidP="002E7FF4">
            <w:pPr>
              <w:ind w:firstLine="0"/>
              <w:rPr>
                <w:rFonts w:ascii="Arial" w:eastAsia="Times New Roman" w:hAnsi="Arial" w:cs="Arial"/>
                <w:color w:val="231F20"/>
                <w:kern w:val="0"/>
                <w:sz w:val="24"/>
                <w:szCs w:val="24"/>
                <w14:ligatures w14:val="none"/>
              </w:rPr>
            </w:pPr>
            <w:r w:rsidRPr="00C45696">
              <w:rPr>
                <w:rFonts w:ascii="Arial" w:eastAsia="Times New Roman" w:hAnsi="Arial" w:cs="Arial"/>
                <w:color w:val="231F20"/>
                <w:kern w:val="0"/>
                <w:sz w:val="24"/>
                <w:szCs w:val="24"/>
                <w14:ligatures w14:val="none"/>
              </w:rPr>
              <w:t xml:space="preserve">Lump in your throat </w:t>
            </w:r>
          </w:p>
          <w:p w14:paraId="74503D37" w14:textId="77777777" w:rsidR="000F59AC" w:rsidRPr="00C45696" w:rsidRDefault="000F59AC" w:rsidP="002E7FF4">
            <w:pPr>
              <w:ind w:firstLine="0"/>
              <w:rPr>
                <w:rFonts w:ascii="Arial" w:eastAsia="Times New Roman" w:hAnsi="Arial" w:cs="Arial"/>
                <w:color w:val="231F20"/>
                <w:kern w:val="0"/>
                <w:sz w:val="24"/>
                <w:szCs w:val="24"/>
                <w14:ligatures w14:val="none"/>
              </w:rPr>
            </w:pPr>
            <w:r w:rsidRPr="00C45696">
              <w:rPr>
                <w:rFonts w:ascii="Arial" w:eastAsia="Times New Roman" w:hAnsi="Arial" w:cs="Arial"/>
                <w:color w:val="231F20"/>
                <w:kern w:val="0"/>
                <w:sz w:val="24"/>
                <w:szCs w:val="24"/>
                <w14:ligatures w14:val="none"/>
              </w:rPr>
              <w:t xml:space="preserve">Churning stomach </w:t>
            </w:r>
          </w:p>
          <w:p w14:paraId="4549660F" w14:textId="77777777" w:rsidR="000F59AC" w:rsidRPr="00C45696" w:rsidRDefault="000F59AC" w:rsidP="002E7FF4">
            <w:pPr>
              <w:ind w:firstLine="0"/>
              <w:rPr>
                <w:rFonts w:ascii="Arial" w:eastAsia="Times New Roman" w:hAnsi="Arial" w:cs="Arial"/>
                <w:color w:val="231F20"/>
                <w:kern w:val="0"/>
                <w:sz w:val="24"/>
                <w:szCs w:val="24"/>
                <w14:ligatures w14:val="none"/>
              </w:rPr>
            </w:pPr>
            <w:r w:rsidRPr="00C45696">
              <w:rPr>
                <w:rFonts w:ascii="Arial" w:eastAsia="Times New Roman" w:hAnsi="Arial" w:cs="Arial"/>
                <w:color w:val="231F20"/>
                <w:kern w:val="0"/>
                <w:sz w:val="24"/>
                <w:szCs w:val="24"/>
                <w14:ligatures w14:val="none"/>
              </w:rPr>
              <w:t>Dry mouth</w:t>
            </w:r>
          </w:p>
          <w:p w14:paraId="2BDD29B0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eastAsia="Times New Roman" w:hAnsi="Arial" w:cs="Arial"/>
                <w:color w:val="231F20"/>
                <w:kern w:val="0"/>
                <w:sz w:val="24"/>
                <w:szCs w:val="24"/>
                <w14:ligatures w14:val="none"/>
              </w:rPr>
              <w:t>Shortness of breath</w:t>
            </w:r>
          </w:p>
          <w:p w14:paraId="5E950F6A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Clenched fists</w:t>
            </w:r>
          </w:p>
          <w:p w14:paraId="177D447B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Bite their nails</w:t>
            </w:r>
          </w:p>
          <w:p w14:paraId="3BB8D689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Rubbed her arms</w:t>
            </w:r>
          </w:p>
          <w:p w14:paraId="3D0B13EC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Rubbed back of the neck</w:t>
            </w:r>
          </w:p>
          <w:p w14:paraId="6D080984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Swallowed deeply</w:t>
            </w:r>
          </w:p>
          <w:p w14:paraId="6862036A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Tugged earlobe</w:t>
            </w:r>
          </w:p>
          <w:p w14:paraId="1329DA18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Blinked rapidly</w:t>
            </w:r>
          </w:p>
          <w:p w14:paraId="47A0835D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Eyes flashed</w:t>
            </w:r>
          </w:p>
          <w:p w14:paraId="73DC6CE9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Flinched</w:t>
            </w:r>
          </w:p>
          <w:p w14:paraId="6A4B1696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Pinched lips</w:t>
            </w:r>
          </w:p>
          <w:p w14:paraId="5DAE60B7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Shoulders slumped</w:t>
            </w:r>
          </w:p>
          <w:p w14:paraId="05C13FB9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Drumming fingers</w:t>
            </w:r>
          </w:p>
          <w:p w14:paraId="61B65D9E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Tapping a foot</w:t>
            </w:r>
          </w:p>
          <w:p w14:paraId="2C326631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Pump fist in air</w:t>
            </w:r>
          </w:p>
          <w:p w14:paraId="24873FF1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Chin held high</w:t>
            </w:r>
          </w:p>
          <w:p w14:paraId="73ACC7BB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Heart raced</w:t>
            </w:r>
          </w:p>
          <w:p w14:paraId="46774034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Pulse accelerated</w:t>
            </w:r>
          </w:p>
          <w:p w14:paraId="67E6DAB0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Stomach clenched</w:t>
            </w:r>
          </w:p>
          <w:p w14:paraId="1E607CF0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5696">
              <w:rPr>
                <w:rFonts w:ascii="Arial" w:hAnsi="Arial" w:cs="Arial"/>
                <w:sz w:val="24"/>
                <w:szCs w:val="24"/>
              </w:rPr>
              <w:t>Blood froze</w:t>
            </w:r>
          </w:p>
          <w:p w14:paraId="76A5C559" w14:textId="77777777" w:rsidR="000F59AC" w:rsidRPr="00B743C7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43C7">
              <w:rPr>
                <w:rFonts w:ascii="Arial" w:hAnsi="Arial" w:cs="Arial"/>
                <w:sz w:val="24"/>
                <w:szCs w:val="24"/>
              </w:rPr>
              <w:t>Head exploded</w:t>
            </w:r>
          </w:p>
          <w:p w14:paraId="5090D015" w14:textId="77777777" w:rsidR="000F59AC" w:rsidRPr="00B743C7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43C7">
              <w:rPr>
                <w:rFonts w:ascii="Arial" w:hAnsi="Arial" w:cs="Arial"/>
                <w:sz w:val="24"/>
                <w:szCs w:val="24"/>
              </w:rPr>
              <w:t>Heart warmed</w:t>
            </w:r>
          </w:p>
          <w:p w14:paraId="5E8B8D12" w14:textId="77777777" w:rsidR="000F59AC" w:rsidRPr="00B743C7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43C7">
              <w:rPr>
                <w:rFonts w:ascii="Arial" w:hAnsi="Arial" w:cs="Arial"/>
                <w:sz w:val="24"/>
                <w:szCs w:val="24"/>
              </w:rPr>
              <w:t>Stomach fluttered</w:t>
            </w:r>
          </w:p>
          <w:p w14:paraId="2AAFC468" w14:textId="77777777" w:rsidR="000F59AC" w:rsidRPr="00F743C4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743C4">
              <w:rPr>
                <w:rFonts w:ascii="Arial" w:hAnsi="Arial" w:cs="Arial"/>
                <w:sz w:val="24"/>
                <w:szCs w:val="24"/>
              </w:rPr>
              <w:t>Chest tightened</w:t>
            </w:r>
          </w:p>
          <w:p w14:paraId="340E8D98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743C4">
              <w:rPr>
                <w:rFonts w:ascii="Arial" w:hAnsi="Arial" w:cs="Arial"/>
                <w:sz w:val="24"/>
                <w:szCs w:val="24"/>
              </w:rPr>
              <w:t>Puffed out chest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5AC275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Legs trembled</w:t>
            </w:r>
          </w:p>
          <w:p w14:paraId="0DE2CBDD" w14:textId="77777777" w:rsidR="000F59AC" w:rsidRPr="00C4569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Goosebumps</w:t>
            </w:r>
          </w:p>
          <w:p w14:paraId="50B38A17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Nostrils flared</w:t>
            </w:r>
          </w:p>
          <w:p w14:paraId="12C58606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Cocked his chin</w:t>
            </w:r>
          </w:p>
          <w:p w14:paraId="3EB35CB6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Nibbled on one’s lips</w:t>
            </w:r>
          </w:p>
          <w:p w14:paraId="01F8855E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Exhaled noisily</w:t>
            </w:r>
          </w:p>
          <w:p w14:paraId="3621130F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Body flushed red</w:t>
            </w:r>
          </w:p>
          <w:p w14:paraId="2DE4EADD" w14:textId="77777777" w:rsidR="000F59AC" w:rsidRPr="00022977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double" w:sz="6" w:space="0" w:color="auto"/>
              <w:bottom w:val="double" w:sz="6" w:space="0" w:color="auto"/>
            </w:tcBorders>
          </w:tcPr>
          <w:p w14:paraId="4212E48C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Grin broadened</w:t>
            </w:r>
          </w:p>
          <w:p w14:paraId="69D6948A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Wrinkled the nose</w:t>
            </w:r>
          </w:p>
          <w:p w14:paraId="680D6F7C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Smiling</w:t>
            </w:r>
          </w:p>
          <w:p w14:paraId="667AE3D4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Lip curled</w:t>
            </w:r>
          </w:p>
          <w:p w14:paraId="1383188E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Squinted</w:t>
            </w:r>
          </w:p>
          <w:p w14:paraId="2751BF94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Mouth/jaw dropped</w:t>
            </w:r>
          </w:p>
          <w:p w14:paraId="062F48E4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Brows lifted</w:t>
            </w:r>
          </w:p>
          <w:p w14:paraId="5F0C082D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Pursed lips</w:t>
            </w:r>
          </w:p>
          <w:p w14:paraId="6BA28CC6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Sneered</w:t>
            </w:r>
          </w:p>
          <w:p w14:paraId="55FF6D62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Scowled</w:t>
            </w:r>
          </w:p>
          <w:p w14:paraId="43142058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Eyes bulged</w:t>
            </w:r>
          </w:p>
          <w:p w14:paraId="76299E57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Squinted</w:t>
            </w:r>
          </w:p>
          <w:p w14:paraId="35AC6FA9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Rolled one’s eyes</w:t>
            </w:r>
          </w:p>
          <w:p w14:paraId="33446A35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Eyes shifted</w:t>
            </w:r>
          </w:p>
          <w:p w14:paraId="62AB357D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Facial tics</w:t>
            </w:r>
          </w:p>
          <w:p w14:paraId="5D2FEC20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Eyes blinked rapidly</w:t>
            </w:r>
          </w:p>
          <w:p w14:paraId="12828129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Winked</w:t>
            </w:r>
          </w:p>
          <w:p w14:paraId="33A1CD33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Eyes widened</w:t>
            </w:r>
          </w:p>
          <w:p w14:paraId="6149E60E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Eyes narrowed</w:t>
            </w:r>
          </w:p>
          <w:p w14:paraId="6B0BA0B1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Frowned</w:t>
            </w:r>
          </w:p>
          <w:p w14:paraId="38209EF0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Glared</w:t>
            </w:r>
          </w:p>
          <w:p w14:paraId="567E21BF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Face drooped</w:t>
            </w:r>
          </w:p>
          <w:p w14:paraId="3FE17DF2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Bared his teeth</w:t>
            </w:r>
          </w:p>
          <w:p w14:paraId="48A9736C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Brows lowered</w:t>
            </w:r>
          </w:p>
          <w:p w14:paraId="27BDCD27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Brows lifted</w:t>
            </w:r>
          </w:p>
          <w:p w14:paraId="37741F9E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Lips thinned</w:t>
            </w:r>
          </w:p>
          <w:p w14:paraId="7CEDD10D" w14:textId="77777777" w:rsidR="000F59AC" w:rsidRPr="002C2C25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C2C25">
              <w:rPr>
                <w:rFonts w:ascii="Arial" w:hAnsi="Arial" w:cs="Arial"/>
                <w:sz w:val="24"/>
                <w:szCs w:val="24"/>
              </w:rPr>
              <w:t>Teeth ground</w:t>
            </w:r>
          </w:p>
          <w:p w14:paraId="4A79EC10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Pouted</w:t>
            </w:r>
          </w:p>
          <w:p w14:paraId="426203E5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Pupils dilated</w:t>
            </w:r>
          </w:p>
          <w:p w14:paraId="453C391D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Lost all color</w:t>
            </w:r>
          </w:p>
          <w:p w14:paraId="3267EDF8" w14:textId="77777777" w:rsidR="000F59AC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821142A" w14:textId="77777777" w:rsidR="000F59AC" w:rsidRDefault="000F59AC" w:rsidP="002E7FF4">
            <w:pPr>
              <w:ind w:firstLine="0"/>
            </w:pPr>
          </w:p>
          <w:p w14:paraId="080F7DA2" w14:textId="77777777" w:rsidR="000F59AC" w:rsidRDefault="000F59AC" w:rsidP="002E7FF4">
            <w:pPr>
              <w:ind w:firstLine="0"/>
            </w:pPr>
          </w:p>
        </w:tc>
        <w:tc>
          <w:tcPr>
            <w:tcW w:w="358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535251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Wavered</w:t>
            </w:r>
          </w:p>
          <w:p w14:paraId="7889DC8B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Snarled</w:t>
            </w:r>
          </w:p>
          <w:p w14:paraId="5BDEA8A5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Smug</w:t>
            </w:r>
          </w:p>
          <w:p w14:paraId="07F8AE5E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Disdain</w:t>
            </w:r>
          </w:p>
          <w:p w14:paraId="6A45F941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Hostility</w:t>
            </w:r>
          </w:p>
          <w:p w14:paraId="197819CB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Gasped</w:t>
            </w:r>
          </w:p>
          <w:p w14:paraId="2F8238CB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Stammering</w:t>
            </w:r>
          </w:p>
          <w:p w14:paraId="31C9987E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Stuttering</w:t>
            </w:r>
          </w:p>
          <w:p w14:paraId="1DEBDDF6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At the top of her voice</w:t>
            </w:r>
          </w:p>
          <w:p w14:paraId="7CAEE514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Barely above a whisper</w:t>
            </w:r>
          </w:p>
          <w:p w14:paraId="5C9731BE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Brimming with glee</w:t>
            </w:r>
          </w:p>
          <w:p w14:paraId="2F5C1B12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Bubbling with enthusiasm</w:t>
            </w:r>
          </w:p>
          <w:p w14:paraId="7B873B3B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Could shatter glass</w:t>
            </w:r>
          </w:p>
          <w:p w14:paraId="0DF84165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Honked like a foghorn</w:t>
            </w:r>
          </w:p>
          <w:p w14:paraId="07F17605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Cold with anger</w:t>
            </w:r>
          </w:p>
          <w:p w14:paraId="55494561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As sweet as sugar</w:t>
            </w:r>
          </w:p>
          <w:p w14:paraId="76F7707A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Under his breath</w:t>
            </w:r>
          </w:p>
          <w:p w14:paraId="0DA2FB26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Sarcasm</w:t>
            </w:r>
          </w:p>
          <w:p w14:paraId="408999FA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Disapproval</w:t>
            </w:r>
          </w:p>
          <w:p w14:paraId="79E4D5FF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Caution</w:t>
            </w:r>
          </w:p>
          <w:p w14:paraId="5AF29118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Pleading</w:t>
            </w:r>
          </w:p>
          <w:p w14:paraId="26B5307E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 xml:space="preserve">Melodic </w:t>
            </w:r>
          </w:p>
          <w:p w14:paraId="10122566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Indifference</w:t>
            </w:r>
          </w:p>
          <w:p w14:paraId="23316271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Desperation</w:t>
            </w:r>
          </w:p>
          <w:p w14:paraId="389A5F38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Humor</w:t>
            </w:r>
          </w:p>
          <w:p w14:paraId="1543BCD7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 xml:space="preserve">Pleading </w:t>
            </w:r>
          </w:p>
          <w:p w14:paraId="62B0413F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Soothing</w:t>
            </w:r>
          </w:p>
          <w:p w14:paraId="1EC3F01F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Lyrical</w:t>
            </w:r>
          </w:p>
          <w:p w14:paraId="5DDF8DC2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Shrill</w:t>
            </w:r>
          </w:p>
          <w:p w14:paraId="644E23AA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Feeble</w:t>
            </w:r>
          </w:p>
          <w:p w14:paraId="24BB28F2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Whispered</w:t>
            </w:r>
          </w:p>
          <w:p w14:paraId="3B1E8CE1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Stilted</w:t>
            </w:r>
          </w:p>
          <w:p w14:paraId="1E0F59B9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Trembled</w:t>
            </w:r>
          </w:p>
          <w:p w14:paraId="4DF1DAB5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Rasped</w:t>
            </w:r>
          </w:p>
          <w:p w14:paraId="52603D0D" w14:textId="77777777" w:rsidR="000F59AC" w:rsidRPr="00A26916" w:rsidRDefault="000F59AC" w:rsidP="002E7FF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26916">
              <w:rPr>
                <w:rFonts w:ascii="Arial" w:hAnsi="Arial" w:cs="Arial"/>
                <w:sz w:val="24"/>
                <w:szCs w:val="24"/>
              </w:rPr>
              <w:t>Sullen</w:t>
            </w:r>
          </w:p>
          <w:p w14:paraId="5112F9C2" w14:textId="77777777" w:rsidR="000F59AC" w:rsidRDefault="000F59AC" w:rsidP="002E7FF4">
            <w:pPr>
              <w:ind w:firstLine="0"/>
            </w:pPr>
            <w:r w:rsidRPr="00A26916">
              <w:rPr>
                <w:rFonts w:ascii="Arial" w:hAnsi="Arial" w:cs="Arial"/>
                <w:sz w:val="24"/>
                <w:szCs w:val="24"/>
              </w:rPr>
              <w:t>Whined</w:t>
            </w:r>
          </w:p>
        </w:tc>
      </w:tr>
    </w:tbl>
    <w:p w14:paraId="22D9D4D1" w14:textId="77777777" w:rsidR="000F59AC" w:rsidRDefault="000F59AC" w:rsidP="000F59AC">
      <w:pPr>
        <w:pBdr>
          <w:bottom w:val="double" w:sz="4" w:space="1" w:color="70AD47" w:themeColor="accent6"/>
        </w:pBdr>
        <w:sectPr w:rsidR="000F59AC" w:rsidSect="000F59A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C612C5" w14:textId="77777777" w:rsidR="000F59AC" w:rsidRDefault="000F59AC" w:rsidP="000F59A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  <w:sectPr w:rsidR="000F59AC" w:rsidSect="000F59A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C6EA9" w14:paraId="74F198D6" w14:textId="77777777" w:rsidTr="000C6EA9">
        <w:tc>
          <w:tcPr>
            <w:tcW w:w="5395" w:type="dxa"/>
          </w:tcPr>
          <w:p w14:paraId="5ECAD5EC" w14:textId="77777777" w:rsidR="000C6EA9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</w:p>
          <w:p w14:paraId="267DAE14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her heart leaped into her throat</w:t>
            </w:r>
          </w:p>
          <w:p w14:paraId="3E8C0BF5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his heart hammered in his chest</w:t>
            </w:r>
          </w:p>
          <w:p w14:paraId="1DB395EA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his heart pounded</w:t>
            </w:r>
          </w:p>
          <w:p w14:paraId="0D8AF8AB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his heart jumped</w:t>
            </w:r>
          </w:p>
          <w:p w14:paraId="2772769D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her heart lurched</w:t>
            </w:r>
          </w:p>
          <w:p w14:paraId="6D3D2B3E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she trembled inside</w:t>
            </w:r>
          </w:p>
          <w:p w14:paraId="5EB0CAEE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he suppressed a shiver</w:t>
            </w:r>
          </w:p>
          <w:p w14:paraId="3F65EB65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his legs trembled</w:t>
            </w:r>
          </w:p>
          <w:p w14:paraId="440460DA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sweat beaded her forehead</w:t>
            </w:r>
          </w:p>
          <w:p w14:paraId="770458E5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dread twisted in her gut</w:t>
            </w:r>
          </w:p>
          <w:p w14:paraId="7CD330E4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his stomach clenched</w:t>
            </w:r>
          </w:p>
          <w:p w14:paraId="4D0783A7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her belly cramped</w:t>
            </w:r>
          </w:p>
          <w:p w14:paraId="34527C01" w14:textId="77777777" w:rsidR="000C6EA9" w:rsidRPr="00A26916" w:rsidRDefault="000C6EA9" w:rsidP="000C6EA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 w:rsidRPr="00A26916">
              <w:rPr>
                <w:rFonts w:ascii="Arial" w:hAnsi="Arial" w:cs="Arial"/>
                <w:color w:val="333333"/>
              </w:rPr>
              <w:t>he felt like he might throw up</w:t>
            </w:r>
          </w:p>
          <w:p w14:paraId="5B6C0023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ice chilled his veins </w:t>
            </w:r>
          </w:p>
          <w:p w14:paraId="594E2D62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her body went cold </w:t>
            </w:r>
          </w:p>
          <w:p w14:paraId="272FED4F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raw panic was in her voice</w:t>
            </w:r>
          </w:p>
          <w:p w14:paraId="74AFA7F8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terror thundered down on him</w:t>
            </w:r>
          </w:p>
          <w:p w14:paraId="11CBBEBF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fear caught her in its jaws</w:t>
            </w:r>
          </w:p>
          <w:p w14:paraId="50615D5C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she ordered a drink to drown the panic</w:t>
            </w:r>
          </w:p>
          <w:p w14:paraId="42476033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he arranged and re-arranged the items on his desk</w:t>
            </w:r>
          </w:p>
          <w:p w14:paraId="47424CD5" w14:textId="77777777" w:rsidR="000C6EA9" w:rsidRDefault="000C6EA9" w:rsidP="000C6EA9">
            <w:pPr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a nameless dread engulfed him</w:t>
            </w:r>
          </w:p>
          <w:p w14:paraId="558A6C15" w14:textId="77777777" w:rsidR="000C6EA9" w:rsidRPr="00A26916" w:rsidRDefault="000C6EA9" w:rsidP="000C6EA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A614044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fear clawed up her throat</w:t>
            </w:r>
          </w:p>
          <w:p w14:paraId="3FEB33FD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terror sealed her throat</w:t>
            </w:r>
          </w:p>
          <w:p w14:paraId="3D364F18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his throat tightened</w:t>
            </w:r>
          </w:p>
          <w:p w14:paraId="678531EB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color drained from her face</w:t>
            </w:r>
          </w:p>
          <w:p w14:paraId="7BD8FB47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his face turned as white as her bleached t-shirt </w:t>
            </w:r>
          </w:p>
          <w:p w14:paraId="4E2CDD1C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she blanched</w:t>
            </w:r>
          </w:p>
          <w:p w14:paraId="2A2B6100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dread gnawed at his insides</w:t>
            </w:r>
          </w:p>
          <w:p w14:paraId="5D351111" w14:textId="77777777" w:rsidR="000C6EA9" w:rsidRDefault="000C6EA9" w:rsidP="000C6EA9">
            <w:pPr>
              <w:tabs>
                <w:tab w:val="left" w:pos="900"/>
              </w:tabs>
              <w:ind w:firstLine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7DCB1BC" w14:textId="77777777" w:rsidR="000C6EA9" w:rsidRDefault="000C6EA9" w:rsidP="000C6EA9">
            <w:pPr>
              <w:tabs>
                <w:tab w:val="left" w:pos="900"/>
              </w:tabs>
              <w:ind w:firstLine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489B5D1A" w14:textId="77777777" w:rsidR="000C6EA9" w:rsidRDefault="000C6EA9" w:rsidP="000C6EA9">
            <w:pPr>
              <w:tabs>
                <w:tab w:val="left" w:pos="900"/>
              </w:tabs>
              <w:ind w:firstLine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5395" w:type="dxa"/>
          </w:tcPr>
          <w:p w14:paraId="0B4F8631" w14:textId="77777777" w:rsidR="000C6EA9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04DBADD1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the words were trapped in her throat </w:t>
            </w:r>
          </w:p>
          <w:p w14:paraId="7AA7DE40" w14:textId="77777777" w:rsidR="000C6EA9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her voice was numb </w:t>
            </w:r>
          </w:p>
          <w:p w14:paraId="1506275A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his voice was shrill </w:t>
            </w:r>
          </w:p>
          <w:p w14:paraId="282062F7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her defiant words </w:t>
            </w: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bounced off the walls</w:t>
            </w:r>
          </w:p>
          <w:p w14:paraId="7D816B34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her body felt numb</w:t>
            </w:r>
          </w:p>
          <w:p w14:paraId="68FAA30C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his blood froze in his veins</w:t>
            </w:r>
          </w:p>
          <w:p w14:paraId="724DF89F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adrenaline pumped through his body</w:t>
            </w:r>
          </w:p>
          <w:p w14:paraId="3447CFDE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adrenaline crashed through her</w:t>
            </w:r>
          </w:p>
          <w:p w14:paraId="41FE44E6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fear pulsed through him</w:t>
            </w:r>
          </w:p>
          <w:p w14:paraId="52A60FCF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her scalp prickled</w:t>
            </w:r>
          </w:p>
          <w:p w14:paraId="47B95363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the hairs on the back of her neck stood up</w:t>
            </w:r>
          </w:p>
          <w:p w14:paraId="2BC0D8FA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his mouth went dry</w:t>
            </w:r>
          </w:p>
          <w:p w14:paraId="2050CAC2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his bones turned to jelly</w:t>
            </w:r>
          </w:p>
          <w:p w14:paraId="567F4972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her bones turned to water</w:t>
            </w:r>
          </w:p>
          <w:p w14:paraId="6C317380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he didn’t dare to move</w:t>
            </w:r>
          </w:p>
          <w:p w14:paraId="4028F494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the scream lodged in her throat </w:t>
            </w:r>
          </w:p>
          <w:p w14:paraId="7E3BAE00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his mouth was open in a silent scream</w:t>
            </w:r>
          </w:p>
          <w:p w14:paraId="528F26D7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she cowered</w:t>
            </w:r>
          </w:p>
          <w:p w14:paraId="58D1F539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she flinched</w:t>
            </w:r>
          </w:p>
          <w:p w14:paraId="09B973DC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a bolt of panic hit her</w:t>
            </w:r>
          </w:p>
          <w:p w14:paraId="2A9E84D5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his eyes went wild </w:t>
            </w:r>
          </w:p>
          <w:p w14:paraId="1E5AA4EA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he lay awake, his mind racing </w:t>
            </w:r>
          </w:p>
          <w:p w14:paraId="16756E11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his eyes widened with alarm</w:t>
            </w:r>
          </w:p>
          <w:p w14:paraId="320C3979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fear trickled down her spine</w:t>
            </w:r>
          </w:p>
          <w:p w14:paraId="1A05B2BF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panic seized his brain</w:t>
            </w:r>
          </w:p>
          <w:p w14:paraId="67A7106B" w14:textId="77777777" w:rsidR="000C6EA9" w:rsidRPr="00A26916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she felt a flash of terror</w:t>
            </w:r>
          </w:p>
          <w:p w14:paraId="0F2DBA35" w14:textId="77777777" w:rsidR="000C6EA9" w:rsidRDefault="000C6EA9" w:rsidP="000C6EA9">
            <w:pPr>
              <w:widowControl/>
              <w:shd w:val="clear" w:color="auto" w:fill="FFFFFF"/>
              <w:spacing w:after="150"/>
              <w:ind w:firstLine="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a chill</w:t>
            </w:r>
            <w:r w:rsidRPr="00A26916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washed over her skin</w:t>
            </w:r>
          </w:p>
          <w:p w14:paraId="684D34DB" w14:textId="77777777" w:rsidR="000C6EA9" w:rsidRDefault="000C6EA9" w:rsidP="000C6EA9">
            <w:pPr>
              <w:tabs>
                <w:tab w:val="left" w:pos="900"/>
              </w:tabs>
              <w:ind w:firstLine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73813D6E" w14:textId="77777777" w:rsidR="00336E38" w:rsidRPr="00436970" w:rsidRDefault="00336E38" w:rsidP="000C6EA9">
      <w:pPr>
        <w:tabs>
          <w:tab w:val="left" w:pos="900"/>
        </w:tabs>
        <w:spacing w:line="240" w:lineRule="auto"/>
        <w:ind w:firstLine="0"/>
        <w:rPr>
          <w:rFonts w:ascii="Comic Sans MS" w:hAnsi="Comic Sans MS"/>
          <w:b/>
          <w:bCs/>
          <w:sz w:val="28"/>
          <w:szCs w:val="28"/>
        </w:rPr>
      </w:pPr>
    </w:p>
    <w:sectPr w:rsidR="00336E38" w:rsidRPr="00436970" w:rsidSect="009B2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C3932"/>
    <w:multiLevelType w:val="hybridMultilevel"/>
    <w:tmpl w:val="C1184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5D3D"/>
    <w:multiLevelType w:val="hybridMultilevel"/>
    <w:tmpl w:val="94A02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1FDD"/>
    <w:multiLevelType w:val="hybridMultilevel"/>
    <w:tmpl w:val="38429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0A68"/>
    <w:multiLevelType w:val="hybridMultilevel"/>
    <w:tmpl w:val="B08ED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89392">
    <w:abstractNumId w:val="1"/>
  </w:num>
  <w:num w:numId="2" w16cid:durableId="1218207150">
    <w:abstractNumId w:val="0"/>
  </w:num>
  <w:num w:numId="3" w16cid:durableId="1077481458">
    <w:abstractNumId w:val="3"/>
  </w:num>
  <w:num w:numId="4" w16cid:durableId="405809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gutterAtTop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F0"/>
    <w:rsid w:val="00065DA5"/>
    <w:rsid w:val="00097A19"/>
    <w:rsid w:val="000C6EA9"/>
    <w:rsid w:val="000F59AC"/>
    <w:rsid w:val="00266F52"/>
    <w:rsid w:val="003249BE"/>
    <w:rsid w:val="00336E38"/>
    <w:rsid w:val="003B6170"/>
    <w:rsid w:val="00436970"/>
    <w:rsid w:val="00476196"/>
    <w:rsid w:val="004B7AD6"/>
    <w:rsid w:val="005033AC"/>
    <w:rsid w:val="0090586B"/>
    <w:rsid w:val="00983328"/>
    <w:rsid w:val="009B2BF4"/>
    <w:rsid w:val="00CE30F0"/>
    <w:rsid w:val="00D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C127"/>
  <w15:chartTrackingRefBased/>
  <w15:docId w15:val="{385E6657-7E92-466F-BFBD-6490670B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AD6"/>
    <w:pPr>
      <w:widowControl w:val="0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BF4"/>
    <w:pPr>
      <w:widowControl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97A19"/>
    <w:pPr>
      <w:ind w:left="720"/>
      <w:contextualSpacing/>
    </w:pPr>
  </w:style>
  <w:style w:type="table" w:styleId="TableGrid">
    <w:name w:val="Table Grid"/>
    <w:basedOn w:val="TableNormal"/>
    <w:uiPriority w:val="39"/>
    <w:rsid w:val="000F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ggy%20Waide\Documents\RMFW\Workshop%20proposals\2024%20proposals\The%20Art%20of%20SHowing%20Emotions\The%20Art%20of%20Emotions%20Final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Art of Emotions Final Handout</Template>
  <TotalTime>3</TotalTime>
  <Pages>4</Pages>
  <Words>571</Words>
  <Characters>3257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Waide</dc:creator>
  <cp:keywords/>
  <dc:description/>
  <cp:lastModifiedBy>Peggy Waide</cp:lastModifiedBy>
  <cp:revision>2</cp:revision>
  <cp:lastPrinted>2024-09-24T21:09:00Z</cp:lastPrinted>
  <dcterms:created xsi:type="dcterms:W3CDTF">2024-09-24T21:40:00Z</dcterms:created>
  <dcterms:modified xsi:type="dcterms:W3CDTF">2024-09-24T21:43:00Z</dcterms:modified>
</cp:coreProperties>
</file>